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2AA9C">
      <w:pPr>
        <w:spacing w:line="580" w:lineRule="exact"/>
        <w:jc w:val="center"/>
        <w:rPr>
          <w:rFonts w:hint="eastAsia" w:ascii="宋体" w:hAnsi="宋体" w:cs="方正小标宋简体"/>
          <w:b/>
          <w:bCs/>
          <w:sz w:val="44"/>
          <w:szCs w:val="44"/>
        </w:rPr>
      </w:pPr>
      <w:bookmarkStart w:id="0" w:name="_GoBack"/>
      <w:bookmarkEnd w:id="0"/>
    </w:p>
    <w:p w14:paraId="186FF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2</w:t>
      </w:r>
    </w:p>
    <w:p w14:paraId="6EC6B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eastAsia="黑体"/>
          <w:color w:val="auto"/>
          <w:sz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u w:val="none"/>
        </w:rPr>
        <w:t>湖南省事业单位公开招聘人员报名表</w:t>
      </w:r>
    </w:p>
    <w:tbl>
      <w:tblPr>
        <w:tblStyle w:val="8"/>
        <w:tblW w:w="999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87"/>
        <w:gridCol w:w="873"/>
        <w:gridCol w:w="1631"/>
        <w:gridCol w:w="1102"/>
        <w:gridCol w:w="15"/>
        <w:gridCol w:w="638"/>
        <w:gridCol w:w="86"/>
        <w:gridCol w:w="106"/>
        <w:gridCol w:w="1166"/>
        <w:gridCol w:w="1207"/>
        <w:gridCol w:w="239"/>
        <w:gridCol w:w="1948"/>
      </w:tblGrid>
      <w:tr w14:paraId="4E6DDD3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98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5BE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 w14:paraId="3388F4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1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22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86D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A05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BFC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1BD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4FAD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2BE8D97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318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4C0C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8C8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C5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9F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52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59B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165A24A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A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397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51A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3B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5E6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9D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A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BE3BF1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4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DE9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E32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86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EB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B5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01ABF4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E2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7545B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6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5E0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C3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71D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E1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10E38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B1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94D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56C596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46E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57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147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229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39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FD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3AC60E8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4B7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744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081F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A7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FEE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6DCFA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62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3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04D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D49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3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3E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27AD31A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9B2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76B3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38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4C0C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51813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34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38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D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7D6286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1A7C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278E05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07C328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273582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262B017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488B5D0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B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62A3C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339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1CC2E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58314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 w14:paraId="09C70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6921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4411198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5288938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5BE31F14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133946C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40673260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21549"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 w14:paraId="6FB3BE7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7A45BD50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5194269C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 w14:paraId="259CD4EA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45B5BB8A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7661D64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7A7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69914A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901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5E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415A84A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9366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055C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/>
                            </w:rP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F055C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lang/>
                      </w:rP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lZTEzMjZiNGRkNDQ5MDk1Mzc0OGY5NTYxY2JlYWEifQ=="/>
  </w:docVars>
  <w:rsids>
    <w:rsidRoot w:val="36607771"/>
    <w:rsid w:val="00313B15"/>
    <w:rsid w:val="00450E4A"/>
    <w:rsid w:val="00D24FF0"/>
    <w:rsid w:val="00FD6978"/>
    <w:rsid w:val="04D87A6A"/>
    <w:rsid w:val="060A2B37"/>
    <w:rsid w:val="06824DC3"/>
    <w:rsid w:val="0869623A"/>
    <w:rsid w:val="092F33FD"/>
    <w:rsid w:val="0CF1414D"/>
    <w:rsid w:val="0D0E386B"/>
    <w:rsid w:val="0D305579"/>
    <w:rsid w:val="108D4A90"/>
    <w:rsid w:val="1184510A"/>
    <w:rsid w:val="11B06C88"/>
    <w:rsid w:val="11E7082D"/>
    <w:rsid w:val="12044D0A"/>
    <w:rsid w:val="140B10B3"/>
    <w:rsid w:val="17B838E1"/>
    <w:rsid w:val="19A90B8D"/>
    <w:rsid w:val="1A051B3B"/>
    <w:rsid w:val="1DF554A1"/>
    <w:rsid w:val="1F774356"/>
    <w:rsid w:val="1F9F53B9"/>
    <w:rsid w:val="223B259E"/>
    <w:rsid w:val="2304029F"/>
    <w:rsid w:val="233B318B"/>
    <w:rsid w:val="23CE0C4A"/>
    <w:rsid w:val="25F5515A"/>
    <w:rsid w:val="26553D85"/>
    <w:rsid w:val="267267AA"/>
    <w:rsid w:val="26976211"/>
    <w:rsid w:val="2A97233B"/>
    <w:rsid w:val="2C8237A7"/>
    <w:rsid w:val="2D6A4B18"/>
    <w:rsid w:val="2DDA7D58"/>
    <w:rsid w:val="2DF91B72"/>
    <w:rsid w:val="2F6A001E"/>
    <w:rsid w:val="31374878"/>
    <w:rsid w:val="31A16195"/>
    <w:rsid w:val="321A25B1"/>
    <w:rsid w:val="32870EE7"/>
    <w:rsid w:val="33A9069D"/>
    <w:rsid w:val="34B57024"/>
    <w:rsid w:val="34E40873"/>
    <w:rsid w:val="36607771"/>
    <w:rsid w:val="3713561A"/>
    <w:rsid w:val="396528BC"/>
    <w:rsid w:val="3BB93D77"/>
    <w:rsid w:val="3C5F3C43"/>
    <w:rsid w:val="3D351AAA"/>
    <w:rsid w:val="3DB42549"/>
    <w:rsid w:val="3E4D4B98"/>
    <w:rsid w:val="3E725142"/>
    <w:rsid w:val="3F1E3F79"/>
    <w:rsid w:val="3FF21F03"/>
    <w:rsid w:val="40353375"/>
    <w:rsid w:val="41CD01D5"/>
    <w:rsid w:val="41EE2D31"/>
    <w:rsid w:val="420E33D3"/>
    <w:rsid w:val="42562684"/>
    <w:rsid w:val="43027384"/>
    <w:rsid w:val="44B50DCE"/>
    <w:rsid w:val="455455A1"/>
    <w:rsid w:val="45B7081F"/>
    <w:rsid w:val="460348D1"/>
    <w:rsid w:val="470036A7"/>
    <w:rsid w:val="4A3A3054"/>
    <w:rsid w:val="4B75001F"/>
    <w:rsid w:val="4B8D35BB"/>
    <w:rsid w:val="4C962128"/>
    <w:rsid w:val="4D65200F"/>
    <w:rsid w:val="4D6E4D26"/>
    <w:rsid w:val="4D9E78F3"/>
    <w:rsid w:val="5035310F"/>
    <w:rsid w:val="503B242E"/>
    <w:rsid w:val="505B7AF1"/>
    <w:rsid w:val="532C6753"/>
    <w:rsid w:val="542E16B3"/>
    <w:rsid w:val="551366CC"/>
    <w:rsid w:val="55172AD0"/>
    <w:rsid w:val="55EA3D06"/>
    <w:rsid w:val="566413BC"/>
    <w:rsid w:val="57415259"/>
    <w:rsid w:val="5A2F4904"/>
    <w:rsid w:val="5C033DD8"/>
    <w:rsid w:val="5CF53DE8"/>
    <w:rsid w:val="5D9F138F"/>
    <w:rsid w:val="5E34780F"/>
    <w:rsid w:val="5F197572"/>
    <w:rsid w:val="5FF957B2"/>
    <w:rsid w:val="616952BE"/>
    <w:rsid w:val="617C73C2"/>
    <w:rsid w:val="644D16E1"/>
    <w:rsid w:val="644D2F39"/>
    <w:rsid w:val="65735178"/>
    <w:rsid w:val="668B64F1"/>
    <w:rsid w:val="66F81DD8"/>
    <w:rsid w:val="670E65C0"/>
    <w:rsid w:val="672C076F"/>
    <w:rsid w:val="67ED15A0"/>
    <w:rsid w:val="689114CB"/>
    <w:rsid w:val="6B036F9E"/>
    <w:rsid w:val="6BDB5825"/>
    <w:rsid w:val="6CB74F6C"/>
    <w:rsid w:val="6DEC5AC7"/>
    <w:rsid w:val="6F5A6679"/>
    <w:rsid w:val="6F8561D3"/>
    <w:rsid w:val="73C80D84"/>
    <w:rsid w:val="74387CB8"/>
    <w:rsid w:val="74A52E74"/>
    <w:rsid w:val="74BE7A92"/>
    <w:rsid w:val="75050D66"/>
    <w:rsid w:val="752B5127"/>
    <w:rsid w:val="75304D1C"/>
    <w:rsid w:val="754A5590"/>
    <w:rsid w:val="75BC11F7"/>
    <w:rsid w:val="766E040B"/>
    <w:rsid w:val="77DA2E34"/>
    <w:rsid w:val="77DA6E30"/>
    <w:rsid w:val="7A804167"/>
    <w:rsid w:val="7B1B3066"/>
    <w:rsid w:val="7E106BF5"/>
    <w:rsid w:val="7E9C7095"/>
    <w:rsid w:val="7ED26D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font21"/>
    <w:basedOn w:val="9"/>
    <w:uiPriority w:val="0"/>
    <w:rPr>
      <w:rFonts w:hint="default" w:ascii="方正书宋_GBK" w:hAnsi="方正书宋_GBK" w:eastAsia="方正书宋_GBK" w:cs="方正书宋_GBK"/>
      <w:b/>
      <w:bCs/>
      <w:color w:val="000000"/>
      <w:sz w:val="28"/>
      <w:szCs w:val="28"/>
      <w:u w:val="none"/>
    </w:rPr>
  </w:style>
  <w:style w:type="character" w:customStyle="1" w:styleId="12">
    <w:name w:val="font101"/>
    <w:uiPriority w:val="0"/>
    <w:rPr>
      <w:rFonts w:ascii="Arial" w:hAnsi="Arial" w:cs="Arial"/>
      <w:b/>
      <w:bCs/>
      <w:color w:val="000000"/>
      <w:sz w:val="28"/>
      <w:szCs w:val="28"/>
      <w:u w:val="none"/>
    </w:rPr>
  </w:style>
  <w:style w:type="character" w:customStyle="1" w:styleId="13">
    <w:name w:val="font111"/>
    <w:basedOn w:val="9"/>
    <w:uiPriority w:val="0"/>
    <w:rPr>
      <w:rFonts w:hint="default" w:ascii="方正书宋_GBK" w:hAnsi="方正书宋_GBK" w:eastAsia="方正书宋_GBK" w:cs="方正书宋_GBK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8468;&#20214;2&#65306;2026&#24180;&#26666;&#27954;&#24066;&#22919;&#24188;&#20445;&#20581;&#38498;&#20844;&#24320;&#25307;&#32856;&#39640;&#23618;&#27425;&#20154;&#25165;&#20844;&#21578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附件2：2026年株洲市妇幼保健院公开招聘高层次人才公告.dot</Template>
  <Pages>1</Pages>
  <Words>367</Words>
  <Characters>376</Characters>
  <Lines>17</Lines>
  <Paragraphs>4</Paragraphs>
  <TotalTime>26</TotalTime>
  <ScaleCrop>false</ScaleCrop>
  <LinksUpToDate>false</LinksUpToDate>
  <CharactersWithSpaces>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2026-02-25T08:14:00Z</dcterms:created>
  <dc:creator>LY</dc:creator>
  <cp:lastModifiedBy>LY</cp:lastModifiedBy>
  <dcterms:modified xsi:type="dcterms:W3CDTF">2026-02-25T08:15:24Z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15F0C50009AE457AA0DD051CB69124D2_11</vt:lpwstr>
  </property>
  <property fmtid="{D5CDD505-2E9C-101B-9397-08002B2CF9AE}" pid="4" name="KSOTemplateDocerSaveRecord">
    <vt:lpwstr>eyJoZGlkIjoiODEwNDQyNTdhMDY0ODcwOGNjZWEzNWY3M2U1N2NiZWQiLCJ1c2VySWQiOiIzMDIwNzI0NzEifQ==</vt:lpwstr>
  </property>
</Properties>
</file>